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E27B" w14:textId="77777777" w:rsidR="00CA5C7D" w:rsidRDefault="00B633CE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E64F3DE" wp14:editId="71EC5F7E">
            <wp:simplePos x="0" y="0"/>
            <wp:positionH relativeFrom="column">
              <wp:posOffset>4671695</wp:posOffset>
            </wp:positionH>
            <wp:positionV relativeFrom="paragraph">
              <wp:posOffset>-26035</wp:posOffset>
            </wp:positionV>
            <wp:extent cx="1024255" cy="1380490"/>
            <wp:effectExtent l="19050" t="0" r="4445" b="0"/>
            <wp:wrapThrough wrapText="bothSides">
              <wp:wrapPolygon edited="0">
                <wp:start x="-402" y="0"/>
                <wp:lineTo x="-402" y="21163"/>
                <wp:lineTo x="803" y="21163"/>
                <wp:lineTo x="8436" y="21163"/>
                <wp:lineTo x="20890" y="19971"/>
                <wp:lineTo x="21292" y="19076"/>
                <wp:lineTo x="21694" y="16990"/>
                <wp:lineTo x="21694" y="0"/>
                <wp:lineTo x="-402" y="0"/>
              </wp:wrapPolygon>
            </wp:wrapThrough>
            <wp:docPr id="1" name="Picture 0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7B" w:rsidRPr="00E8612B">
        <w:rPr>
          <w:rFonts w:cs="Arial"/>
          <w:szCs w:val="24"/>
        </w:rPr>
        <w:t>T</w:t>
      </w:r>
      <w:r w:rsidR="008709C8" w:rsidRPr="00E8612B">
        <w:rPr>
          <w:rFonts w:cs="Arial"/>
          <w:szCs w:val="24"/>
        </w:rPr>
        <w:t xml:space="preserve">his form is for use by </w:t>
      </w:r>
      <w:r w:rsidR="0003547B" w:rsidRPr="00E8612B">
        <w:rPr>
          <w:rFonts w:cs="Arial"/>
          <w:szCs w:val="24"/>
        </w:rPr>
        <w:t xml:space="preserve">accredited </w:t>
      </w:r>
      <w:r w:rsidR="008709C8" w:rsidRPr="00E8612B">
        <w:rPr>
          <w:rFonts w:cs="Arial"/>
          <w:szCs w:val="24"/>
        </w:rPr>
        <w:t>family mediator</w:t>
      </w:r>
      <w:r w:rsidR="002A54A1">
        <w:rPr>
          <w:rFonts w:cs="Arial"/>
          <w:szCs w:val="24"/>
        </w:rPr>
        <w:t>s</w:t>
      </w:r>
      <w:r w:rsidR="008709C8" w:rsidRPr="00E8612B">
        <w:rPr>
          <w:rFonts w:cs="Arial"/>
          <w:szCs w:val="24"/>
        </w:rPr>
        <w:t xml:space="preserve"> </w:t>
      </w:r>
      <w:r w:rsidR="00550C47">
        <w:rPr>
          <w:rFonts w:cs="Arial"/>
          <w:szCs w:val="24"/>
        </w:rPr>
        <w:t xml:space="preserve">who </w:t>
      </w:r>
      <w:r w:rsidR="009E26DA">
        <w:rPr>
          <w:rFonts w:cs="Arial"/>
          <w:szCs w:val="24"/>
        </w:rPr>
        <w:t xml:space="preserve">have not </w:t>
      </w:r>
    </w:p>
    <w:p w14:paraId="69ED41EC" w14:textId="77777777" w:rsidR="00CA5C7D" w:rsidRDefault="00CA5C7D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bee</w:t>
      </w:r>
      <w:r w:rsidR="009E26DA">
        <w:rPr>
          <w:rFonts w:cs="Arial"/>
          <w:szCs w:val="24"/>
        </w:rPr>
        <w:t>n practising</w:t>
      </w:r>
      <w:r w:rsidR="002A54A1">
        <w:rPr>
          <w:rFonts w:cs="Arial"/>
          <w:szCs w:val="24"/>
        </w:rPr>
        <w:t>,</w:t>
      </w:r>
      <w:r w:rsidR="009E26DA">
        <w:rPr>
          <w:rFonts w:cs="Arial"/>
          <w:szCs w:val="24"/>
        </w:rPr>
        <w:t xml:space="preserve"> </w:t>
      </w:r>
      <w:r w:rsidR="00AE1349">
        <w:rPr>
          <w:rFonts w:cs="Arial"/>
          <w:szCs w:val="24"/>
        </w:rPr>
        <w:t xml:space="preserve">are </w:t>
      </w:r>
      <w:r w:rsidR="00E50D92">
        <w:rPr>
          <w:rFonts w:cs="Arial"/>
          <w:szCs w:val="24"/>
        </w:rPr>
        <w:t>not registered with the FMC for th</w:t>
      </w:r>
      <w:r w:rsidR="002A54A1">
        <w:rPr>
          <w:rFonts w:cs="Arial"/>
          <w:szCs w:val="24"/>
        </w:rPr>
        <w:t>e current</w:t>
      </w:r>
      <w:r w:rsidR="00E50D92">
        <w:rPr>
          <w:rFonts w:cs="Arial"/>
          <w:szCs w:val="24"/>
        </w:rPr>
        <w:t xml:space="preserve"> </w:t>
      </w:r>
    </w:p>
    <w:p w14:paraId="04961229" w14:textId="77777777" w:rsidR="00CA5C7D" w:rsidRDefault="00CA5C7D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year, </w:t>
      </w:r>
      <w:r w:rsidRPr="00E8612B">
        <w:rPr>
          <w:rFonts w:cs="Arial"/>
          <w:szCs w:val="24"/>
        </w:rPr>
        <w:t xml:space="preserve">and </w:t>
      </w:r>
      <w:r w:rsidR="008709C8" w:rsidRPr="00E8612B">
        <w:rPr>
          <w:rFonts w:cs="Arial"/>
          <w:szCs w:val="24"/>
        </w:rPr>
        <w:t xml:space="preserve">are seeking </w:t>
      </w:r>
      <w:r w:rsidR="005519BF">
        <w:rPr>
          <w:rFonts w:cs="Arial"/>
          <w:szCs w:val="24"/>
        </w:rPr>
        <w:t xml:space="preserve">confirmation from the FMSB </w:t>
      </w:r>
      <w:r w:rsidR="00ED683C">
        <w:rPr>
          <w:rFonts w:cs="Arial"/>
          <w:szCs w:val="24"/>
        </w:rPr>
        <w:t>of the</w:t>
      </w:r>
      <w:r w:rsidR="005519BF">
        <w:rPr>
          <w:rFonts w:cs="Arial"/>
          <w:szCs w:val="24"/>
        </w:rPr>
        <w:t xml:space="preserve"> further </w:t>
      </w:r>
    </w:p>
    <w:p w14:paraId="7A0C683A" w14:textId="77777777" w:rsidR="00CA5C7D" w:rsidRDefault="00CA5C7D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action that may be </w:t>
      </w:r>
      <w:r w:rsidR="005519BF">
        <w:rPr>
          <w:rFonts w:cs="Arial"/>
          <w:szCs w:val="24"/>
        </w:rPr>
        <w:t xml:space="preserve">required prior to taking up practice </w:t>
      </w:r>
      <w:r w:rsidR="0058078A">
        <w:rPr>
          <w:rFonts w:cs="Arial"/>
          <w:szCs w:val="24"/>
        </w:rPr>
        <w:t xml:space="preserve">again </w:t>
      </w:r>
      <w:r w:rsidR="005519BF">
        <w:rPr>
          <w:rFonts w:cs="Arial"/>
          <w:szCs w:val="24"/>
        </w:rPr>
        <w:t>as a</w:t>
      </w:r>
    </w:p>
    <w:p w14:paraId="277919D9" w14:textId="490782F0" w:rsidR="00787F2A" w:rsidRPr="00E8612B" w:rsidRDefault="00CA5C7D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szCs w:val="24"/>
        </w:rPr>
        <w:t>family</w:t>
      </w:r>
      <w:r w:rsidR="005519BF">
        <w:rPr>
          <w:rFonts w:cs="Arial"/>
          <w:szCs w:val="24"/>
        </w:rPr>
        <w:t xml:space="preserve"> mediator</w:t>
      </w:r>
      <w:r w:rsidR="0058078A">
        <w:rPr>
          <w:rFonts w:cs="Arial"/>
          <w:szCs w:val="24"/>
        </w:rPr>
        <w:t xml:space="preserve"> and being entered on to the register</w:t>
      </w:r>
      <w:r w:rsidR="005519BF">
        <w:rPr>
          <w:rFonts w:cs="Arial"/>
          <w:szCs w:val="24"/>
        </w:rPr>
        <w:t xml:space="preserve">. </w:t>
      </w:r>
      <w:r w:rsidR="008709C8" w:rsidRPr="00E8612B">
        <w:rPr>
          <w:rFonts w:cs="Arial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87F2A" w:rsidRPr="00E8612B" w14:paraId="33DB8060" w14:textId="77777777" w:rsidTr="009F2638">
        <w:tc>
          <w:tcPr>
            <w:tcW w:w="6204" w:type="dxa"/>
          </w:tcPr>
          <w:p w14:paraId="401D01D1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Name: </w:t>
            </w:r>
          </w:p>
        </w:tc>
      </w:tr>
      <w:tr w:rsidR="00276BEB" w:rsidRPr="00E8612B" w14:paraId="40994F03" w14:textId="77777777" w:rsidTr="009F2638">
        <w:tc>
          <w:tcPr>
            <w:tcW w:w="6204" w:type="dxa"/>
          </w:tcPr>
          <w:p w14:paraId="06D8A75D" w14:textId="77777777" w:rsidR="00276BEB" w:rsidRPr="00E8612B" w:rsidRDefault="00276BEB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URN (if applicable)</w:t>
            </w:r>
          </w:p>
        </w:tc>
      </w:tr>
      <w:tr w:rsidR="00787F2A" w:rsidRPr="00E8612B" w14:paraId="3EB79963" w14:textId="77777777" w:rsidTr="009F2638">
        <w:tc>
          <w:tcPr>
            <w:tcW w:w="6204" w:type="dxa"/>
          </w:tcPr>
          <w:p w14:paraId="5478F0B8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>E-mail address:</w:t>
            </w:r>
          </w:p>
        </w:tc>
      </w:tr>
      <w:tr w:rsidR="00787F2A" w:rsidRPr="00E8612B" w14:paraId="00229217" w14:textId="77777777" w:rsidTr="009F2638">
        <w:tc>
          <w:tcPr>
            <w:tcW w:w="6204" w:type="dxa"/>
          </w:tcPr>
          <w:p w14:paraId="24843CF0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Phone number: </w:t>
            </w:r>
          </w:p>
        </w:tc>
      </w:tr>
    </w:tbl>
    <w:p w14:paraId="494B3A19" w14:textId="77777777" w:rsidR="00D27165" w:rsidRPr="00E8612B" w:rsidRDefault="00D27165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4252"/>
      </w:tblGrid>
      <w:tr w:rsidR="001E067D" w:rsidRPr="00E8612B" w14:paraId="54F7BB27" w14:textId="77777777" w:rsidTr="00CF11CF">
        <w:trPr>
          <w:trHeight w:val="1629"/>
        </w:trPr>
        <w:tc>
          <w:tcPr>
            <w:tcW w:w="6204" w:type="dxa"/>
          </w:tcPr>
          <w:p w14:paraId="66009E55" w14:textId="77777777" w:rsidR="008709C8" w:rsidRPr="00E8612B" w:rsidRDefault="005519BF" w:rsidP="00E8612B">
            <w:pPr>
              <w:pStyle w:val="FMCFMSB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an</w:t>
            </w:r>
            <w:r w:rsidR="008709C8" w:rsidRPr="00E8612B">
              <w:rPr>
                <w:rFonts w:cs="Arial"/>
                <w:szCs w:val="24"/>
              </w:rPr>
              <w:t xml:space="preserve"> accredited family mediator? </w:t>
            </w:r>
            <w:r>
              <w:rPr>
                <w:rFonts w:cs="Arial"/>
                <w:szCs w:val="24"/>
              </w:rPr>
              <w:t>If so, please provide the date of your accreditation and details of your accrediting body</w:t>
            </w:r>
          </w:p>
          <w:p w14:paraId="40C71585" w14:textId="77777777" w:rsidR="00787F2A" w:rsidRPr="00E8612B" w:rsidRDefault="00AC45F3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ind w:left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(eg</w:t>
            </w:r>
            <w:r w:rsidR="008709C8" w:rsidRPr="00E8612B">
              <w:rPr>
                <w:rFonts w:cs="Arial"/>
                <w:szCs w:val="24"/>
              </w:rPr>
              <w:t xml:space="preserve">. FMC, Law Society, APC, Legal Aid Board, awarded </w:t>
            </w:r>
            <w:r w:rsidR="001E067D" w:rsidRPr="00E8612B">
              <w:rPr>
                <w:rFonts w:cs="Arial"/>
                <w:szCs w:val="24"/>
              </w:rPr>
              <w:t>Resolution Accreditation or FMA Senior Mediator Status prior to 31.12.14</w:t>
            </w:r>
            <w:r w:rsidR="008709C8" w:rsidRPr="00E8612B">
              <w:rPr>
                <w:rFonts w:cs="Arial"/>
                <w:szCs w:val="24"/>
              </w:rPr>
              <w:t>)</w:t>
            </w:r>
          </w:p>
        </w:tc>
        <w:tc>
          <w:tcPr>
            <w:tcW w:w="4252" w:type="dxa"/>
          </w:tcPr>
          <w:p w14:paraId="309165B6" w14:textId="77777777" w:rsidR="001E067D" w:rsidRPr="00E8612B" w:rsidRDefault="001E067D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szCs w:val="24"/>
              </w:rPr>
            </w:pPr>
          </w:p>
        </w:tc>
      </w:tr>
      <w:tr w:rsidR="0013678F" w:rsidRPr="00E8612B" w14:paraId="108A604F" w14:textId="77777777" w:rsidTr="00CF11CF">
        <w:tc>
          <w:tcPr>
            <w:tcW w:w="6204" w:type="dxa"/>
          </w:tcPr>
          <w:p w14:paraId="35865026" w14:textId="279D5F63" w:rsidR="0013678F" w:rsidRPr="00E8612B" w:rsidRDefault="0013678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Approximately how much mediation, and how many pre-mediation assessment meetings, did you carry out before stopping practise as a family mediator?  </w:t>
            </w:r>
          </w:p>
        </w:tc>
        <w:tc>
          <w:tcPr>
            <w:tcW w:w="4252" w:type="dxa"/>
          </w:tcPr>
          <w:p w14:paraId="7CBD9858" w14:textId="77777777" w:rsidR="0013678F" w:rsidRPr="00E8612B" w:rsidRDefault="0013678F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10738D62" w14:textId="77777777" w:rsidTr="00CF11CF">
        <w:tc>
          <w:tcPr>
            <w:tcW w:w="6204" w:type="dxa"/>
          </w:tcPr>
          <w:p w14:paraId="3ED39E4F" w14:textId="77777777" w:rsidR="0095259E" w:rsidRPr="0095259E" w:rsidRDefault="005519B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 xml:space="preserve">When did you stop practising as a family mediator? </w:t>
            </w:r>
          </w:p>
        </w:tc>
        <w:tc>
          <w:tcPr>
            <w:tcW w:w="4252" w:type="dxa"/>
          </w:tcPr>
          <w:p w14:paraId="576D200E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3480133A" w14:textId="77777777" w:rsidTr="00CF11CF">
        <w:tc>
          <w:tcPr>
            <w:tcW w:w="6204" w:type="dxa"/>
          </w:tcPr>
          <w:p w14:paraId="3C03A957" w14:textId="77777777" w:rsidR="00787F2A" w:rsidRPr="00E8612B" w:rsidRDefault="005519BF" w:rsidP="00AC45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>Please briefly state the reason</w:t>
            </w:r>
            <w:r w:rsidR="000156F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A54A1">
              <w:rPr>
                <w:rFonts w:ascii="Arial" w:hAnsi="Arial" w:cs="Arial"/>
                <w:sz w:val="24"/>
                <w:szCs w:val="24"/>
              </w:rPr>
              <w:t>stopping practi</w:t>
            </w:r>
            <w:r w:rsidR="00AC45F3">
              <w:rPr>
                <w:rFonts w:ascii="Arial" w:hAnsi="Arial" w:cs="Arial"/>
                <w:sz w:val="24"/>
                <w:szCs w:val="24"/>
              </w:rPr>
              <w:t>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 w:rsidR="00AC45F3">
              <w:rPr>
                <w:rFonts w:ascii="Arial" w:hAnsi="Arial" w:cs="Arial"/>
                <w:sz w:val="24"/>
                <w:szCs w:val="24"/>
              </w:rPr>
              <w:t xml:space="preserve"> (eg</w:t>
            </w:r>
            <w:r w:rsidRPr="00E8612B">
              <w:rPr>
                <w:rFonts w:ascii="Arial" w:hAnsi="Arial" w:cs="Arial"/>
                <w:sz w:val="24"/>
                <w:szCs w:val="24"/>
              </w:rPr>
              <w:t>. family reasons, health reasons, pursuing other career path, travelling)</w:t>
            </w:r>
          </w:p>
        </w:tc>
        <w:tc>
          <w:tcPr>
            <w:tcW w:w="4252" w:type="dxa"/>
          </w:tcPr>
          <w:p w14:paraId="7384460B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82B39BE" w14:textId="77777777" w:rsidTr="00CF11CF">
        <w:tc>
          <w:tcPr>
            <w:tcW w:w="6204" w:type="dxa"/>
          </w:tcPr>
          <w:p w14:paraId="306E5C08" w14:textId="77777777" w:rsidR="00787F2A" w:rsidRPr="00E8612B" w:rsidRDefault="005519BF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details of your current or previous FMC member organisation(s)</w:t>
            </w:r>
          </w:p>
        </w:tc>
        <w:tc>
          <w:tcPr>
            <w:tcW w:w="4252" w:type="dxa"/>
          </w:tcPr>
          <w:p w14:paraId="14CD6F15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2E" w:rsidRPr="00E8612B" w14:paraId="4FFC3508" w14:textId="77777777" w:rsidTr="00CF11CF">
        <w:tc>
          <w:tcPr>
            <w:tcW w:w="6204" w:type="dxa"/>
          </w:tcPr>
          <w:p w14:paraId="1D5301F2" w14:textId="77777777" w:rsidR="00D53B2E" w:rsidRPr="00E8612B" w:rsidRDefault="00D53B2E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95259E">
              <w:rPr>
                <w:rFonts w:ascii="Arial" w:hAnsi="Arial" w:cs="Arial"/>
                <w:sz w:val="24"/>
                <w:szCs w:val="24"/>
              </w:rPr>
              <w:t>carried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any relevant family mediation continuing professional development </w:t>
            </w:r>
            <w:r w:rsidR="00AC45F3">
              <w:rPr>
                <w:rFonts w:ascii="Arial" w:hAnsi="Arial" w:cs="Arial"/>
                <w:sz w:val="24"/>
                <w:szCs w:val="24"/>
              </w:rPr>
              <w:t>since stopping practic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? If so, please provide details </w:t>
            </w:r>
          </w:p>
        </w:tc>
        <w:tc>
          <w:tcPr>
            <w:tcW w:w="4252" w:type="dxa"/>
          </w:tcPr>
          <w:p w14:paraId="147E652D" w14:textId="77777777" w:rsidR="00D53B2E" w:rsidRPr="00E8612B" w:rsidRDefault="00D53B2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35BC10A0" w14:textId="77777777" w:rsidTr="00CF11CF">
        <w:tc>
          <w:tcPr>
            <w:tcW w:w="6204" w:type="dxa"/>
          </w:tcPr>
          <w:p w14:paraId="198B4AE7" w14:textId="77777777" w:rsidR="001E067D" w:rsidRDefault="0095259E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name and URN of your PPC, d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etails of how long they have been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name of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prior to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stop</w:t>
            </w:r>
            <w:r w:rsidR="00AC45F3">
              <w:rPr>
                <w:rFonts w:ascii="Arial" w:hAnsi="Arial" w:cs="Arial"/>
                <w:sz w:val="24"/>
                <w:szCs w:val="24"/>
              </w:rPr>
              <w:t>ping practic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19BF">
              <w:rPr>
                <w:rFonts w:ascii="Arial" w:hAnsi="Arial" w:cs="Arial"/>
                <w:sz w:val="24"/>
                <w:szCs w:val="24"/>
              </w:rPr>
              <w:t>, if different</w:t>
            </w:r>
            <w:r w:rsidR="00ED68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FC52EFA" w14:textId="77777777" w:rsidR="00B5209F" w:rsidRPr="00E8612B" w:rsidRDefault="00B5209F" w:rsidP="00B5209F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14:paraId="1AA7E2FF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7EE" w:rsidRPr="00E8612B" w14:paraId="2CBF4A08" w14:textId="77777777" w:rsidTr="00CF11CF">
        <w:tc>
          <w:tcPr>
            <w:tcW w:w="6204" w:type="dxa"/>
          </w:tcPr>
          <w:p w14:paraId="0AD6A89D" w14:textId="77777777" w:rsidR="00D638AE" w:rsidRDefault="00097626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If you have carried out any work (paid or voluntary), been on any courses or had any training since you st</w:t>
            </w:r>
            <w:r w:rsidR="00AC45F3">
              <w:t>opped practic</w:t>
            </w:r>
            <w:r w:rsidR="0095259E">
              <w:t>e</w:t>
            </w:r>
            <w:r w:rsidRPr="00E8612B">
              <w:t xml:space="preserve">, and think the skills/experience may be relevant to your work as a family mediator, please </w:t>
            </w:r>
            <w:r w:rsidR="00023516" w:rsidRPr="00023516">
              <w:t>provide</w:t>
            </w:r>
            <w:r w:rsidRPr="00E8612B">
              <w:t xml:space="preserve"> details of this.  </w:t>
            </w:r>
          </w:p>
        </w:tc>
        <w:tc>
          <w:tcPr>
            <w:tcW w:w="4252" w:type="dxa"/>
          </w:tcPr>
          <w:p w14:paraId="680F4462" w14:textId="77777777" w:rsidR="004037EE" w:rsidRPr="00E8612B" w:rsidRDefault="004037E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382158DF" w14:textId="77777777" w:rsidTr="00CF11CF">
        <w:tc>
          <w:tcPr>
            <w:tcW w:w="6204" w:type="dxa"/>
          </w:tcPr>
          <w:p w14:paraId="4187D3FF" w14:textId="77777777" w:rsidR="002A54A1" w:rsidRPr="00E8612B" w:rsidRDefault="002A54A1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Have you ever had membership of an FMC Member Organisation revoked?</w:t>
            </w:r>
          </w:p>
        </w:tc>
        <w:tc>
          <w:tcPr>
            <w:tcW w:w="4252" w:type="dxa"/>
          </w:tcPr>
          <w:p w14:paraId="12DCB53B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29BEF262" w14:textId="77777777" w:rsidTr="00CF11CF">
        <w:tc>
          <w:tcPr>
            <w:tcW w:w="6204" w:type="dxa"/>
          </w:tcPr>
          <w:p w14:paraId="725B44F1" w14:textId="77777777" w:rsidR="002A54A1" w:rsidRPr="00E8612B" w:rsidRDefault="002A54A1" w:rsidP="00AC45F3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Are there any past, current or known futu</w:t>
            </w:r>
            <w:r w:rsidR="00AC45F3">
              <w:t>re reasons why you should not</w:t>
            </w:r>
            <w:r w:rsidRPr="00E8612B">
              <w:t xml:space="preserve"> practis</w:t>
            </w:r>
            <w:r w:rsidR="00AC45F3">
              <w:t>e</w:t>
            </w:r>
            <w:r w:rsidRPr="00E8612B">
              <w:t xml:space="preserve"> as a family mediator?</w:t>
            </w:r>
          </w:p>
        </w:tc>
        <w:tc>
          <w:tcPr>
            <w:tcW w:w="4252" w:type="dxa"/>
          </w:tcPr>
          <w:p w14:paraId="3270BAE7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55180" w14:textId="77777777" w:rsidR="00787F2A" w:rsidRDefault="00787F2A" w:rsidP="00E8612B">
      <w:pPr>
        <w:pStyle w:val="Default"/>
        <w:spacing w:line="360" w:lineRule="auto"/>
      </w:pPr>
    </w:p>
    <w:p w14:paraId="52F4624E" w14:textId="5213CCBF" w:rsidR="0095259E" w:rsidRDefault="00AC45F3" w:rsidP="00D20CBC">
      <w:pPr>
        <w:pStyle w:val="Default"/>
        <w:spacing w:line="360" w:lineRule="auto"/>
        <w:jc w:val="both"/>
      </w:pPr>
      <w:r>
        <w:t>P</w:t>
      </w:r>
      <w:r w:rsidR="0095259E" w:rsidRPr="004037EE">
        <w:t xml:space="preserve">lease </w:t>
      </w:r>
      <w:r w:rsidR="0095259E" w:rsidRPr="004037EE">
        <w:rPr>
          <w:b/>
        </w:rPr>
        <w:t xml:space="preserve">attach </w:t>
      </w:r>
      <w:r w:rsidR="00181075" w:rsidRPr="00181075">
        <w:rPr>
          <w:bCs/>
        </w:rPr>
        <w:t>your</w:t>
      </w:r>
      <w:r w:rsidR="00181075">
        <w:rPr>
          <w:b/>
        </w:rPr>
        <w:t xml:space="preserve"> </w:t>
      </w:r>
      <w:r w:rsidR="00621FFD">
        <w:rPr>
          <w:bCs/>
        </w:rPr>
        <w:t xml:space="preserve">foundation training certificate </w:t>
      </w:r>
      <w:r w:rsidR="00181075">
        <w:rPr>
          <w:bCs/>
        </w:rPr>
        <w:t xml:space="preserve">alongside </w:t>
      </w:r>
      <w:r w:rsidR="0095259E" w:rsidRPr="004037EE">
        <w:t>an action plan, endo</w:t>
      </w:r>
      <w:r w:rsidR="0095259E">
        <w:t>rsed by your PPC</w:t>
      </w:r>
      <w:r w:rsidR="0095259E" w:rsidRPr="004037EE">
        <w:t xml:space="preserve">, </w:t>
      </w:r>
      <w:r w:rsidR="0095259E">
        <w:t xml:space="preserve">setting out your proposed action with regards supervision, continuing professional development and mediation practice, </w:t>
      </w:r>
      <w:r w:rsidR="0095259E" w:rsidRPr="004037EE">
        <w:t xml:space="preserve">that will bring </w:t>
      </w:r>
      <w:r w:rsidR="0095259E">
        <w:t>you</w:t>
      </w:r>
      <w:r w:rsidR="0095259E" w:rsidRPr="004037EE">
        <w:t xml:space="preserve"> to the required level of competence to practise at a proficient level.</w:t>
      </w:r>
    </w:p>
    <w:p w14:paraId="41603D63" w14:textId="77777777" w:rsidR="00CF11CF" w:rsidRDefault="00CF11CF" w:rsidP="00D20CBC">
      <w:pPr>
        <w:pStyle w:val="Default"/>
        <w:spacing w:line="36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1E8F" w:rsidRPr="00E8612B" w14:paraId="759CEACB" w14:textId="77777777" w:rsidTr="00CF11CF">
        <w:tc>
          <w:tcPr>
            <w:tcW w:w="10456" w:type="dxa"/>
          </w:tcPr>
          <w:p w14:paraId="4771D8F4" w14:textId="2BB21B6B" w:rsidR="00BF1E8F" w:rsidRPr="00E8612B" w:rsidRDefault="00BF1E8F" w:rsidP="0009762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 w:rsidR="007812A0">
              <w:rPr>
                <w:rFonts w:ascii="Arial" w:hAnsi="Arial" w:cs="Arial"/>
                <w:b/>
                <w:sz w:val="24"/>
                <w:szCs w:val="24"/>
              </w:rPr>
              <w:t xml:space="preserve"> by mediator</w:t>
            </w: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BF1E8F" w:rsidRPr="00E8612B" w14:paraId="32841863" w14:textId="77777777" w:rsidTr="00CF11CF">
        <w:tc>
          <w:tcPr>
            <w:tcW w:w="10456" w:type="dxa"/>
          </w:tcPr>
          <w:p w14:paraId="1FE86C01" w14:textId="77777777" w:rsidR="00BF1E8F" w:rsidRPr="00E8612B" w:rsidRDefault="00BF1E8F" w:rsidP="00E8612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10A86662" w14:textId="77777777" w:rsidR="004037EE" w:rsidRDefault="004037EE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44A3" w:rsidRPr="00E8612B" w14:paraId="2CD66B08" w14:textId="77777777" w:rsidTr="00CF11CF">
        <w:tc>
          <w:tcPr>
            <w:tcW w:w="10456" w:type="dxa"/>
          </w:tcPr>
          <w:p w14:paraId="0FA0F4A7" w14:textId="120F4B66" w:rsidR="00C044A3" w:rsidRPr="00E8612B" w:rsidRDefault="00C044A3" w:rsidP="00F51B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by </w:t>
            </w:r>
            <w:r>
              <w:rPr>
                <w:rFonts w:ascii="Arial" w:hAnsi="Arial" w:cs="Arial"/>
                <w:b/>
                <w:sz w:val="24"/>
                <w:szCs w:val="24"/>
              </w:rPr>
              <w:t>PPC</w:t>
            </w:r>
            <w:r w:rsidR="00201E0D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C044A3" w:rsidRPr="00E8612B" w14:paraId="5B8FEE1E" w14:textId="77777777" w:rsidTr="00CF11CF">
        <w:tc>
          <w:tcPr>
            <w:tcW w:w="10456" w:type="dxa"/>
          </w:tcPr>
          <w:p w14:paraId="38D4ECDF" w14:textId="77777777" w:rsidR="00C044A3" w:rsidRPr="00E8612B" w:rsidRDefault="00C044A3" w:rsidP="00F51B9A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32DAD16C" w14:textId="77777777" w:rsidR="00C044A3" w:rsidRDefault="00C044A3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A750EA1" w14:textId="77777777" w:rsidR="00D20CBC" w:rsidRDefault="00D20CBC" w:rsidP="00D20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*If the PPC signature is typed then they should be copied in your email so that they can verify this request.</w:t>
      </w:r>
    </w:p>
    <w:p w14:paraId="054EB313" w14:textId="77777777" w:rsidR="00D20CBC" w:rsidRDefault="00D20CBC" w:rsidP="00D20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6C7DF7" w14:textId="0655FAA2" w:rsidR="00BF1E8F" w:rsidRDefault="00BF1E8F" w:rsidP="00D20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Please send this completed form</w:t>
      </w:r>
      <w:r w:rsidR="00181075">
        <w:rPr>
          <w:rFonts w:ascii="Arial" w:hAnsi="Arial" w:cs="Arial"/>
          <w:sz w:val="24"/>
          <w:szCs w:val="24"/>
        </w:rPr>
        <w:t>, your foundation certificate</w:t>
      </w:r>
      <w:r w:rsidR="00917E98">
        <w:rPr>
          <w:rFonts w:ascii="Arial" w:hAnsi="Arial" w:cs="Arial"/>
          <w:sz w:val="24"/>
          <w:szCs w:val="24"/>
        </w:rPr>
        <w:t xml:space="preserve"> and your action plan</w:t>
      </w:r>
      <w:r w:rsidRPr="00E8612B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E8612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E8612B">
        <w:rPr>
          <w:rFonts w:ascii="Arial" w:hAnsi="Arial" w:cs="Arial"/>
          <w:sz w:val="24"/>
          <w:szCs w:val="24"/>
        </w:rPr>
        <w:t xml:space="preserve"> with ‘</w:t>
      </w:r>
      <w:r w:rsidR="0095259E">
        <w:rPr>
          <w:rFonts w:ascii="Arial" w:hAnsi="Arial" w:cs="Arial"/>
          <w:sz w:val="24"/>
          <w:szCs w:val="24"/>
        </w:rPr>
        <w:t>Accredited Mediator</w:t>
      </w:r>
      <w:r w:rsidR="008E2523">
        <w:rPr>
          <w:rFonts w:ascii="Arial" w:hAnsi="Arial" w:cs="Arial"/>
          <w:sz w:val="24"/>
          <w:szCs w:val="24"/>
        </w:rPr>
        <w:t xml:space="preserve"> – Return to practice’</w:t>
      </w:r>
      <w:r w:rsidR="00097626">
        <w:rPr>
          <w:rFonts w:ascii="Arial" w:hAnsi="Arial" w:cs="Arial"/>
          <w:sz w:val="24"/>
          <w:szCs w:val="24"/>
        </w:rPr>
        <w:t xml:space="preserve"> </w:t>
      </w:r>
      <w:r w:rsidRPr="00E8612B">
        <w:rPr>
          <w:rFonts w:ascii="Arial" w:hAnsi="Arial" w:cs="Arial"/>
          <w:sz w:val="24"/>
          <w:szCs w:val="24"/>
        </w:rPr>
        <w:t xml:space="preserve">in the subject line. </w:t>
      </w:r>
    </w:p>
    <w:p w14:paraId="32B03EC6" w14:textId="729C1766" w:rsidR="00050BF0" w:rsidRPr="00771DE7" w:rsidRDefault="00BF1E8F" w:rsidP="00D20CB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71DE7">
        <w:rPr>
          <w:rFonts w:ascii="Arial" w:hAnsi="Arial" w:cs="Arial"/>
          <w:sz w:val="24"/>
          <w:szCs w:val="24"/>
        </w:rPr>
        <w:t>The FMSB will then</w:t>
      </w:r>
      <w:r w:rsidR="00050BF0" w:rsidRPr="00771DE7">
        <w:rPr>
          <w:rFonts w:ascii="Arial" w:hAnsi="Arial" w:cs="Arial"/>
          <w:sz w:val="24"/>
          <w:szCs w:val="24"/>
        </w:rPr>
        <w:t xml:space="preserve"> consider your application and</w:t>
      </w:r>
      <w:r w:rsidR="0013678F">
        <w:rPr>
          <w:rFonts w:ascii="Arial" w:hAnsi="Arial" w:cs="Arial"/>
          <w:sz w:val="24"/>
          <w:szCs w:val="24"/>
        </w:rPr>
        <w:t xml:space="preserve"> aims to</w:t>
      </w:r>
      <w:r w:rsidR="00050BF0" w:rsidRPr="00771DE7">
        <w:rPr>
          <w:rFonts w:ascii="Arial" w:hAnsi="Arial" w:cs="Arial"/>
          <w:sz w:val="24"/>
          <w:szCs w:val="24"/>
        </w:rPr>
        <w:t xml:space="preserve">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respond </w:t>
      </w:r>
      <w:r w:rsidR="0013678F">
        <w:rPr>
          <w:rFonts w:ascii="Arial" w:hAnsi="Arial" w:cs="Arial"/>
          <w:color w:val="000000"/>
          <w:sz w:val="24"/>
          <w:szCs w:val="24"/>
        </w:rPr>
        <w:t>w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ithin </w:t>
      </w:r>
      <w:r w:rsidR="0013678F">
        <w:rPr>
          <w:rFonts w:ascii="Arial" w:hAnsi="Arial" w:cs="Arial"/>
          <w:color w:val="000000"/>
          <w:sz w:val="24"/>
          <w:szCs w:val="24"/>
        </w:rPr>
        <w:t xml:space="preserve">ten weeks.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 It will either endorse your action plan or propose further steps that you will need to take to recommence practice as a family mediator.</w:t>
      </w:r>
    </w:p>
    <w:sectPr w:rsidR="00050BF0" w:rsidRPr="00771DE7" w:rsidSect="00D20CBC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33AE" w14:textId="77777777" w:rsidR="00685811" w:rsidRDefault="00685811" w:rsidP="00BC0F1F">
      <w:r>
        <w:separator/>
      </w:r>
    </w:p>
  </w:endnote>
  <w:endnote w:type="continuationSeparator" w:id="0">
    <w:p w14:paraId="150CA832" w14:textId="77777777" w:rsidR="00685811" w:rsidRDefault="00685811" w:rsidP="00B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51060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43BC5E2B" w14:textId="77777777" w:rsidR="005519BF" w:rsidRDefault="005519BF">
            <w:pPr>
              <w:pStyle w:val="Footer"/>
              <w:jc w:val="right"/>
            </w:pPr>
            <w:r>
              <w:t xml:space="preserve">Page </w:t>
            </w:r>
            <w:r w:rsidR="00B731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7316E">
              <w:rPr>
                <w:b/>
                <w:sz w:val="24"/>
                <w:szCs w:val="24"/>
              </w:rPr>
              <w:fldChar w:fldCharType="separate"/>
            </w:r>
            <w:r w:rsidR="007C42E7">
              <w:rPr>
                <w:b/>
                <w:noProof/>
              </w:rPr>
              <w:t>1</w:t>
            </w:r>
            <w:r w:rsidR="00B7316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7316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7316E">
              <w:rPr>
                <w:b/>
                <w:sz w:val="24"/>
                <w:szCs w:val="24"/>
              </w:rPr>
              <w:fldChar w:fldCharType="separate"/>
            </w:r>
            <w:r w:rsidR="007C42E7">
              <w:rPr>
                <w:b/>
                <w:noProof/>
              </w:rPr>
              <w:t>1</w:t>
            </w:r>
            <w:r w:rsidR="00B7316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C755F8E" w14:textId="77777777" w:rsidR="005519BF" w:rsidRDefault="0055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0EDD" w14:textId="77777777" w:rsidR="00685811" w:rsidRDefault="00685811" w:rsidP="00BC0F1F">
      <w:r>
        <w:separator/>
      </w:r>
    </w:p>
  </w:footnote>
  <w:footnote w:type="continuationSeparator" w:id="0">
    <w:p w14:paraId="40AFFDF5" w14:textId="77777777" w:rsidR="00685811" w:rsidRDefault="00685811" w:rsidP="00B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D4CE" w14:textId="77777777" w:rsidR="00CF735B" w:rsidRPr="004B1A92" w:rsidRDefault="00CF735B" w:rsidP="00CF735B">
    <w:pPr>
      <w:pStyle w:val="Header"/>
      <w:rPr>
        <w:rFonts w:ascii="Arial" w:hAnsi="Arial" w:cs="Arial"/>
        <w:sz w:val="20"/>
        <w:szCs w:val="20"/>
      </w:rPr>
    </w:pPr>
    <w:r w:rsidRPr="004B1A92">
      <w:rPr>
        <w:rFonts w:ascii="Arial" w:hAnsi="Arial" w:cs="Arial"/>
        <w:sz w:val="20"/>
        <w:szCs w:val="20"/>
      </w:rPr>
      <w:t>FMSB</w:t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>R3a</w:t>
    </w:r>
    <w:r w:rsidRPr="004B1A92">
      <w:rPr>
        <w:rFonts w:ascii="Arial" w:hAnsi="Arial" w:cs="Arial"/>
        <w:sz w:val="20"/>
        <w:szCs w:val="20"/>
      </w:rPr>
      <w:t>F</w:t>
    </w:r>
    <w:r w:rsidRPr="004B1A92">
      <w:rPr>
        <w:rFonts w:ascii="Arial" w:hAnsi="Arial" w:cs="Arial"/>
        <w:sz w:val="20"/>
        <w:szCs w:val="20"/>
      </w:rPr>
      <w:tab/>
      <w:t>v.1</w:t>
    </w:r>
    <w:r w:rsidRPr="004B1A92">
      <w:rPr>
        <w:rFonts w:ascii="Arial" w:hAnsi="Arial" w:cs="Arial"/>
        <w:sz w:val="20"/>
        <w:szCs w:val="20"/>
      </w:rPr>
      <w:ptab w:relativeTo="margin" w:alignment="right" w:leader="none"/>
    </w:r>
  </w:p>
  <w:p w14:paraId="5B76C97D" w14:textId="77777777" w:rsidR="005519BF" w:rsidRDefault="005519BF">
    <w:pPr>
      <w:pStyle w:val="Header"/>
      <w:rPr>
        <w:rFonts w:ascii="Arial" w:hAnsi="Arial" w:cs="Arial"/>
        <w:sz w:val="24"/>
        <w:szCs w:val="24"/>
      </w:rPr>
    </w:pPr>
  </w:p>
  <w:p w14:paraId="771C9467" w14:textId="77777777" w:rsidR="005519BF" w:rsidRPr="00BC0F1F" w:rsidRDefault="009050DE" w:rsidP="00BC0F1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>Accredited Mediator</w:t>
    </w:r>
    <w:r w:rsidR="002A54A1">
      <w:rPr>
        <w:rFonts w:ascii="Arial" w:hAnsi="Arial" w:cs="Arial"/>
        <w:b/>
        <w:sz w:val="24"/>
        <w:szCs w:val="24"/>
      </w:rPr>
      <w:t xml:space="preserve"> -</w:t>
    </w:r>
    <w:r>
      <w:rPr>
        <w:rFonts w:ascii="Arial" w:hAnsi="Arial" w:cs="Arial"/>
        <w:b/>
        <w:sz w:val="24"/>
        <w:szCs w:val="24"/>
      </w:rPr>
      <w:t xml:space="preserve"> Return to Practice Questionnaire</w:t>
    </w:r>
    <w:r w:rsidR="005519BF" w:rsidRPr="00BC0F1F">
      <w:rPr>
        <w:rFonts w:ascii="Arial" w:hAnsi="Arial" w:cs="Arial"/>
        <w:sz w:val="24"/>
        <w:szCs w:val="24"/>
      </w:rPr>
      <w:ptab w:relativeTo="margin" w:alignment="right" w:leader="none"/>
    </w:r>
    <w:r w:rsidR="005519BF" w:rsidRPr="00BC0F1F">
      <w:rPr>
        <w:rFonts w:ascii="Arial" w:hAnsi="Arial" w:cs="Arial"/>
      </w:rPr>
      <w:t xml:space="preserve"> </w:t>
    </w:r>
  </w:p>
  <w:p w14:paraId="1E762503" w14:textId="77777777" w:rsidR="005519BF" w:rsidRDefault="005519BF" w:rsidP="0003547B">
    <w:pPr>
      <w:pStyle w:val="Header"/>
      <w:jc w:val="center"/>
      <w:rPr>
        <w:rFonts w:ascii="Arial" w:hAnsi="Arial" w:cs="Arial"/>
        <w:sz w:val="24"/>
        <w:szCs w:val="24"/>
      </w:rPr>
    </w:pPr>
  </w:p>
  <w:p w14:paraId="3576A5A7" w14:textId="77777777" w:rsidR="005519BF" w:rsidRPr="00BC0F1F" w:rsidRDefault="005519BF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A98F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D14F1"/>
    <w:multiLevelType w:val="hybridMultilevel"/>
    <w:tmpl w:val="2C481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16"/>
    <w:multiLevelType w:val="hybridMultilevel"/>
    <w:tmpl w:val="B0868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8E3"/>
    <w:multiLevelType w:val="hybridMultilevel"/>
    <w:tmpl w:val="7F5A3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37A9"/>
    <w:multiLevelType w:val="hybridMultilevel"/>
    <w:tmpl w:val="11E617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E20232"/>
    <w:multiLevelType w:val="hybridMultilevel"/>
    <w:tmpl w:val="8F8C9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1D5"/>
    <w:multiLevelType w:val="hybridMultilevel"/>
    <w:tmpl w:val="99107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601"/>
    <w:multiLevelType w:val="hybridMultilevel"/>
    <w:tmpl w:val="288CE2F6"/>
    <w:lvl w:ilvl="0" w:tplc="51CA1684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0C31CB"/>
    <w:multiLevelType w:val="hybridMultilevel"/>
    <w:tmpl w:val="D3DC26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E10F35"/>
    <w:multiLevelType w:val="hybridMultilevel"/>
    <w:tmpl w:val="0FB02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573617">
    <w:abstractNumId w:val="0"/>
  </w:num>
  <w:num w:numId="2" w16cid:durableId="956369719">
    <w:abstractNumId w:val="3"/>
  </w:num>
  <w:num w:numId="3" w16cid:durableId="974214217">
    <w:abstractNumId w:val="6"/>
  </w:num>
  <w:num w:numId="4" w16cid:durableId="1938903771">
    <w:abstractNumId w:val="7"/>
  </w:num>
  <w:num w:numId="5" w16cid:durableId="936792600">
    <w:abstractNumId w:val="9"/>
  </w:num>
  <w:num w:numId="6" w16cid:durableId="340397460">
    <w:abstractNumId w:val="2"/>
  </w:num>
  <w:num w:numId="7" w16cid:durableId="1981887252">
    <w:abstractNumId w:val="5"/>
  </w:num>
  <w:num w:numId="8" w16cid:durableId="601231489">
    <w:abstractNumId w:val="1"/>
  </w:num>
  <w:num w:numId="9" w16cid:durableId="380640769">
    <w:abstractNumId w:val="4"/>
  </w:num>
  <w:num w:numId="10" w16cid:durableId="2174799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7B"/>
    <w:rsid w:val="000156F5"/>
    <w:rsid w:val="00023516"/>
    <w:rsid w:val="0003547B"/>
    <w:rsid w:val="00050BF0"/>
    <w:rsid w:val="000856BE"/>
    <w:rsid w:val="00097626"/>
    <w:rsid w:val="000C0124"/>
    <w:rsid w:val="000C2306"/>
    <w:rsid w:val="000E04CF"/>
    <w:rsid w:val="000F4CA4"/>
    <w:rsid w:val="0013678F"/>
    <w:rsid w:val="00166276"/>
    <w:rsid w:val="0016773E"/>
    <w:rsid w:val="00181075"/>
    <w:rsid w:val="001851C5"/>
    <w:rsid w:val="001964C3"/>
    <w:rsid w:val="001B1FE3"/>
    <w:rsid w:val="001C5914"/>
    <w:rsid w:val="001E067D"/>
    <w:rsid w:val="00201E0D"/>
    <w:rsid w:val="002608BA"/>
    <w:rsid w:val="00266C11"/>
    <w:rsid w:val="00276BEB"/>
    <w:rsid w:val="002A54A1"/>
    <w:rsid w:val="002C2759"/>
    <w:rsid w:val="002C7FBE"/>
    <w:rsid w:val="00343387"/>
    <w:rsid w:val="003B672A"/>
    <w:rsid w:val="004037EE"/>
    <w:rsid w:val="00470574"/>
    <w:rsid w:val="004B1685"/>
    <w:rsid w:val="004D1C1B"/>
    <w:rsid w:val="00550C47"/>
    <w:rsid w:val="005519BF"/>
    <w:rsid w:val="0058078A"/>
    <w:rsid w:val="005D2715"/>
    <w:rsid w:val="006154AF"/>
    <w:rsid w:val="00621FFD"/>
    <w:rsid w:val="00646A43"/>
    <w:rsid w:val="00685811"/>
    <w:rsid w:val="006C3449"/>
    <w:rsid w:val="00730371"/>
    <w:rsid w:val="00771DE7"/>
    <w:rsid w:val="007812A0"/>
    <w:rsid w:val="00787F2A"/>
    <w:rsid w:val="007C42E7"/>
    <w:rsid w:val="007C657E"/>
    <w:rsid w:val="00844641"/>
    <w:rsid w:val="00870433"/>
    <w:rsid w:val="008709C8"/>
    <w:rsid w:val="00890C7D"/>
    <w:rsid w:val="008E2523"/>
    <w:rsid w:val="009050DE"/>
    <w:rsid w:val="00917E98"/>
    <w:rsid w:val="0095259E"/>
    <w:rsid w:val="009839B5"/>
    <w:rsid w:val="009C6DE7"/>
    <w:rsid w:val="009E26DA"/>
    <w:rsid w:val="009F2638"/>
    <w:rsid w:val="00A25C4D"/>
    <w:rsid w:val="00A27E8A"/>
    <w:rsid w:val="00A73A09"/>
    <w:rsid w:val="00AB1466"/>
    <w:rsid w:val="00AB1545"/>
    <w:rsid w:val="00AC45F3"/>
    <w:rsid w:val="00AE1349"/>
    <w:rsid w:val="00B032D3"/>
    <w:rsid w:val="00B15625"/>
    <w:rsid w:val="00B33A2D"/>
    <w:rsid w:val="00B5209F"/>
    <w:rsid w:val="00B633CE"/>
    <w:rsid w:val="00B65267"/>
    <w:rsid w:val="00B7316E"/>
    <w:rsid w:val="00B771D8"/>
    <w:rsid w:val="00B87852"/>
    <w:rsid w:val="00B90A17"/>
    <w:rsid w:val="00BC0F1F"/>
    <w:rsid w:val="00BD704C"/>
    <w:rsid w:val="00BF1E8F"/>
    <w:rsid w:val="00C044A3"/>
    <w:rsid w:val="00C06595"/>
    <w:rsid w:val="00C2114B"/>
    <w:rsid w:val="00C6174C"/>
    <w:rsid w:val="00C7644C"/>
    <w:rsid w:val="00C902A6"/>
    <w:rsid w:val="00CA5744"/>
    <w:rsid w:val="00CA5C7D"/>
    <w:rsid w:val="00CF11CF"/>
    <w:rsid w:val="00CF735B"/>
    <w:rsid w:val="00D04FEE"/>
    <w:rsid w:val="00D20CBC"/>
    <w:rsid w:val="00D27165"/>
    <w:rsid w:val="00D41ECD"/>
    <w:rsid w:val="00D50855"/>
    <w:rsid w:val="00D53B2E"/>
    <w:rsid w:val="00D638AE"/>
    <w:rsid w:val="00D7381D"/>
    <w:rsid w:val="00D847BA"/>
    <w:rsid w:val="00DB1B41"/>
    <w:rsid w:val="00DD48A6"/>
    <w:rsid w:val="00DF7AF2"/>
    <w:rsid w:val="00E010F4"/>
    <w:rsid w:val="00E05F1A"/>
    <w:rsid w:val="00E43EDC"/>
    <w:rsid w:val="00E468B9"/>
    <w:rsid w:val="00E50D92"/>
    <w:rsid w:val="00E7490F"/>
    <w:rsid w:val="00E8612B"/>
    <w:rsid w:val="00EB0C80"/>
    <w:rsid w:val="00ED683C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7358EA"/>
  <w15:docId w15:val="{BA56E0F7-E5F5-4E8C-B55B-7DD4F0AF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b@familymediationcounci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Work\Clients\FMC%202016\FMSB\Standardised%20documents\FMSB%20template%20for%20draf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FMSB template for draft documents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Julie Perry</cp:lastModifiedBy>
  <cp:revision>23</cp:revision>
  <dcterms:created xsi:type="dcterms:W3CDTF">2017-05-17T08:09:00Z</dcterms:created>
  <dcterms:modified xsi:type="dcterms:W3CDTF">2024-01-04T14:12:00Z</dcterms:modified>
</cp:coreProperties>
</file>